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6B" w:rsidRPr="00360537" w:rsidRDefault="005033A2" w:rsidP="00360537">
      <w:pPr>
        <w:pStyle w:val="Heading1"/>
        <w:numPr>
          <w:ilvl w:val="0"/>
          <w:numId w:val="0"/>
        </w:numPr>
      </w:pPr>
      <w:proofErr w:type="spellStart"/>
      <w:r>
        <w:t>Lõputöö</w:t>
      </w:r>
      <w:proofErr w:type="spellEnd"/>
      <w:r>
        <w:t xml:space="preserve"> </w:t>
      </w:r>
      <w:proofErr w:type="spellStart"/>
      <w:r>
        <w:t>plagiaadituvastuse</w:t>
      </w:r>
      <w:proofErr w:type="spellEnd"/>
      <w:r>
        <w:t xml:space="preserve"> </w:t>
      </w:r>
      <w:proofErr w:type="spellStart"/>
      <w:r>
        <w:t>aruanne</w:t>
      </w:r>
      <w:proofErr w:type="spellEnd"/>
    </w:p>
    <w:p w:rsidR="00112D6B" w:rsidRDefault="00112D6B" w:rsidP="00360537">
      <w:pPr>
        <w:pStyle w:val="Default"/>
      </w:pPr>
      <w:proofErr w:type="spellStart"/>
      <w:r>
        <w:t>Üliõpilane</w:t>
      </w:r>
      <w:proofErr w:type="spellEnd"/>
      <w:r>
        <w:t>:</w:t>
      </w:r>
      <w:r w:rsidR="003542EA">
        <w:t xml:space="preserve"> </w:t>
      </w:r>
      <w:sdt>
        <w:sdtPr>
          <w:id w:val="-230780032"/>
          <w:placeholder>
            <w:docPart w:val="171678439CCD415399C6726004C552DF"/>
          </w:placeholder>
          <w:showingPlcHdr/>
        </w:sdtPr>
        <w:sdtEndPr/>
        <w:sdtContent>
          <w:r w:rsidR="00340100">
            <w:softHyphen/>
            <w:t>_______________________________________</w:t>
          </w:r>
        </w:sdtContent>
      </w:sdt>
      <w:r w:rsidR="005033A2">
        <w:t xml:space="preserve"> </w:t>
      </w:r>
      <w:r w:rsidR="003542EA">
        <w:tab/>
      </w:r>
      <w:proofErr w:type="spellStart"/>
      <w:r w:rsidR="004A2C66">
        <w:t>Matrikli</w:t>
      </w:r>
      <w:proofErr w:type="spellEnd"/>
      <w:r w:rsidR="004A2C66">
        <w:t xml:space="preserve"> number:</w:t>
      </w:r>
      <w:r w:rsidR="005033A2">
        <w:t xml:space="preserve"> </w:t>
      </w:r>
      <w:sdt>
        <w:sdtPr>
          <w:id w:val="1706060879"/>
          <w:placeholder>
            <w:docPart w:val="3ECB46D62ECA412292E1FC3CC8539A39"/>
          </w:placeholder>
          <w:showingPlcHdr/>
          <w:text/>
        </w:sdtPr>
        <w:sdtEndPr/>
        <w:sdtContent>
          <w:r w:rsidR="00340100">
            <w:t>_________</w:t>
          </w:r>
        </w:sdtContent>
      </w:sdt>
    </w:p>
    <w:p w:rsidR="00112D6B" w:rsidRDefault="00112D6B" w:rsidP="00360537">
      <w:pPr>
        <w:pStyle w:val="Default"/>
      </w:pPr>
      <w:proofErr w:type="spellStart"/>
      <w:r>
        <w:t>Töö</w:t>
      </w:r>
      <w:proofErr w:type="spellEnd"/>
      <w:r>
        <w:t xml:space="preserve"> </w:t>
      </w:r>
      <w:proofErr w:type="spellStart"/>
      <w:r>
        <w:t>teema</w:t>
      </w:r>
      <w:proofErr w:type="spellEnd"/>
      <w:r>
        <w:t>:</w:t>
      </w:r>
      <w:r w:rsidR="003542EA">
        <w:t xml:space="preserve"> </w:t>
      </w:r>
      <w:sdt>
        <w:sdtPr>
          <w:id w:val="954984756"/>
          <w:placeholder>
            <w:docPart w:val="3DA9950E5F8D4B5FBA9AE9C00928F5CF"/>
          </w:placeholder>
          <w:showingPlcHdr/>
          <w:text/>
        </w:sdtPr>
        <w:sdtEndPr/>
        <w:sdtContent>
          <w:r w:rsidR="00340100">
            <w:t>_______________________________________________________________________</w:t>
          </w:r>
        </w:sdtContent>
      </w:sdt>
    </w:p>
    <w:p w:rsidR="00EE6261" w:rsidRDefault="00112D6B" w:rsidP="00EE6261">
      <w:proofErr w:type="spellStart"/>
      <w:r w:rsidRPr="00941CB7">
        <w:rPr>
          <w:sz w:val="22"/>
        </w:rPr>
        <w:t>Juhendaja</w:t>
      </w:r>
      <w:proofErr w:type="spellEnd"/>
      <w:r w:rsidRPr="00941CB7">
        <w:rPr>
          <w:sz w:val="22"/>
        </w:rPr>
        <w:t>:</w:t>
      </w:r>
      <w:r>
        <w:t xml:space="preserve"> </w:t>
      </w:r>
      <w:sdt>
        <w:sdtPr>
          <w:id w:val="908657227"/>
          <w:placeholder>
            <w:docPart w:val="6501539815F5467DB584746D90FD365E"/>
          </w:placeholder>
          <w:showingPlcHdr/>
          <w:text/>
        </w:sdtPr>
        <w:sdtEndPr/>
        <w:sdtContent>
          <w:r w:rsidR="00340100" w:rsidRPr="00092808">
            <w:rPr>
              <w:sz w:val="22"/>
            </w:rPr>
            <w:t>__________________________________________________</w:t>
          </w:r>
        </w:sdtContent>
      </w:sdt>
    </w:p>
    <w:p w:rsidR="003542EA" w:rsidRDefault="00EE6261" w:rsidP="00EE6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</w:pPr>
      <w:r>
        <w:tab/>
      </w:r>
      <w:r>
        <w:tab/>
      </w:r>
      <w:r>
        <w:tab/>
      </w:r>
      <w:r>
        <w:tab/>
        <w:t xml:space="preserve">         </w:t>
      </w:r>
      <w:r w:rsidRPr="00EE6261">
        <w:rPr>
          <w:sz w:val="20"/>
        </w:rPr>
        <w:t>(</w:t>
      </w:r>
      <w:proofErr w:type="spellStart"/>
      <w:proofErr w:type="gramStart"/>
      <w:r>
        <w:rPr>
          <w:sz w:val="20"/>
        </w:rPr>
        <w:t>töökoht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teaduslik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nimi</w:t>
      </w:r>
      <w:proofErr w:type="spellEnd"/>
      <w:r w:rsidRPr="00EE6261">
        <w:rPr>
          <w:sz w:val="20"/>
        </w:rPr>
        <w:t>)</w:t>
      </w:r>
      <w:r>
        <w:rPr>
          <w:sz w:val="20"/>
        </w:rPr>
        <w:tab/>
      </w:r>
    </w:p>
    <w:p w:rsidR="00112D6B" w:rsidRDefault="00112D6B" w:rsidP="00360537">
      <w:pPr>
        <w:pStyle w:val="Default"/>
      </w:pPr>
      <w:proofErr w:type="spellStart"/>
      <w:r>
        <w:t>Konsultandid</w:t>
      </w:r>
      <w:proofErr w:type="spellEnd"/>
      <w:r w:rsidR="003542EA">
        <w:t xml:space="preserve">: </w:t>
      </w:r>
      <w:sdt>
        <w:sdtPr>
          <w:id w:val="-293448929"/>
          <w:placeholder>
            <w:docPart w:val="1AFA2FBD9D424A6EB417FB02A500A0A6"/>
          </w:placeholder>
          <w:showingPlcHdr/>
          <w:text/>
        </w:sdtPr>
        <w:sdtEndPr/>
        <w:sdtContent>
          <w:r w:rsidR="00340100">
            <w:t>__________________________________________________</w:t>
          </w:r>
        </w:sdtContent>
      </w:sdt>
    </w:p>
    <w:p w:rsidR="00360537" w:rsidRDefault="00112D6B" w:rsidP="00340100">
      <w:pPr>
        <w:pStyle w:val="Default"/>
      </w:pPr>
      <w:proofErr w:type="spellStart"/>
      <w:r w:rsidRPr="00360537">
        <w:rPr>
          <w:rStyle w:val="DefaultChar"/>
        </w:rPr>
        <w:t>Bakalaureuse</w:t>
      </w:r>
      <w:r w:rsidR="00360537">
        <w:rPr>
          <w:rStyle w:val="DefaultChar"/>
        </w:rPr>
        <w:t>t</w:t>
      </w:r>
      <w:r w:rsidRPr="00360537">
        <w:rPr>
          <w:rStyle w:val="DefaultChar"/>
        </w:rPr>
        <w:t>öö</w:t>
      </w:r>
      <w:proofErr w:type="spellEnd"/>
      <w:r w:rsidRPr="00360537">
        <w:rPr>
          <w:rStyle w:val="DefaultChar"/>
        </w:rPr>
        <w:t xml:space="preserve"> </w:t>
      </w:r>
      <w:proofErr w:type="spellStart"/>
      <w:r w:rsidRPr="00360537">
        <w:rPr>
          <w:rStyle w:val="DefaultChar"/>
        </w:rPr>
        <w:t>es</w:t>
      </w:r>
      <w:r w:rsidR="00360537">
        <w:rPr>
          <w:rStyle w:val="DefaultChar"/>
        </w:rPr>
        <w:t>i</w:t>
      </w:r>
      <w:r w:rsidRPr="00360537">
        <w:rPr>
          <w:rStyle w:val="DefaultChar"/>
        </w:rPr>
        <w:t>tamise</w:t>
      </w:r>
      <w:proofErr w:type="spellEnd"/>
      <w:r w:rsidRPr="00360537">
        <w:rPr>
          <w:rStyle w:val="DefaultChar"/>
        </w:rPr>
        <w:t xml:space="preserve"> </w:t>
      </w:r>
      <w:proofErr w:type="spellStart"/>
      <w:r w:rsidRPr="00360537">
        <w:rPr>
          <w:rStyle w:val="DefaultChar"/>
        </w:rPr>
        <w:t>tähtaeg</w:t>
      </w:r>
      <w:proofErr w:type="spellEnd"/>
      <w:r>
        <w:t xml:space="preserve">: </w:t>
      </w:r>
      <w:sdt>
        <w:sdtPr>
          <w:id w:val="-187529463"/>
          <w:placeholder>
            <w:docPart w:val="3B1C918435254940B46FE71573B2AF7C"/>
          </w:placeholder>
          <w:showingPlcHdr/>
          <w:text/>
        </w:sdtPr>
        <w:sdtEndPr/>
        <w:sdtContent>
          <w:r w:rsidR="00340100">
            <w:t>“</w:t>
          </w:r>
          <w:r w:rsidR="00EE6261">
            <w:t>____</w:t>
          </w:r>
          <w:r w:rsidR="00340100">
            <w:t>”</w:t>
          </w:r>
          <w:r w:rsidR="00EE6261">
            <w:t xml:space="preserve"> </w:t>
          </w:r>
          <w:r w:rsidR="00340100">
            <w:t>_</w:t>
          </w:r>
          <w:r w:rsidR="00EE6261">
            <w:t>__</w:t>
          </w:r>
          <w:r w:rsidR="00340100">
            <w:t>___________</w:t>
          </w:r>
        </w:sdtContent>
      </w:sdt>
    </w:p>
    <w:p w:rsidR="0012614F" w:rsidRDefault="002665C4" w:rsidP="0012614F">
      <w:pPr>
        <w:pStyle w:val="Default"/>
      </w:pPr>
      <w:proofErr w:type="spellStart"/>
      <w:r>
        <w:t>Kontroll</w:t>
      </w:r>
      <w:proofErr w:type="spellEnd"/>
      <w:r>
        <w:t xml:space="preserve"> </w:t>
      </w:r>
      <w:proofErr w:type="spellStart"/>
      <w:r>
        <w:t>teostatud</w:t>
      </w:r>
      <w:proofErr w:type="spellEnd"/>
      <w:r w:rsidR="00360537">
        <w:t xml:space="preserve"> </w:t>
      </w:r>
      <w:sdt>
        <w:sdtPr>
          <w:id w:val="570004470"/>
          <w:placeholder>
            <w:docPart w:val="82DB6BCFB2104DF8933B4D51E68FD34C"/>
          </w:placeholder>
          <w:showingPlcHdr/>
          <w:text/>
        </w:sdtPr>
        <w:sdtEndPr/>
        <w:sdtContent>
          <w:r w:rsidR="00EE6261">
            <w:t>“___” _________________</w:t>
          </w:r>
        </w:sdtContent>
      </w:sdt>
      <w:r w:rsidR="0070440D">
        <w:tab/>
      </w:r>
      <w:r>
        <w:br/>
      </w:r>
      <w:proofErr w:type="spellStart"/>
      <w:r w:rsidR="00360537">
        <w:t>kasutades</w:t>
      </w:r>
      <w:proofErr w:type="spellEnd"/>
      <w:r w:rsidR="00360537">
        <w:t xml:space="preserve"> </w:t>
      </w:r>
      <w:proofErr w:type="spellStart"/>
      <w:r w:rsidR="00360537">
        <w:t>plagiiadituvastussüsteemi</w:t>
      </w:r>
      <w:proofErr w:type="spellEnd"/>
      <w:r w:rsidR="00360537">
        <w:t xml:space="preserve"> </w:t>
      </w:r>
      <w:proofErr w:type="spellStart"/>
      <w:r w:rsidR="00360537">
        <w:t>Kraaditööde</w:t>
      </w:r>
      <w:proofErr w:type="spellEnd"/>
      <w:r w:rsidR="00360537">
        <w:t xml:space="preserve"> </w:t>
      </w:r>
      <w:proofErr w:type="spellStart"/>
      <w:r w:rsidR="00360537">
        <w:t>Autorsuse</w:t>
      </w:r>
      <w:proofErr w:type="spellEnd"/>
      <w:r w:rsidR="00360537">
        <w:t xml:space="preserve"> </w:t>
      </w:r>
      <w:proofErr w:type="spellStart"/>
      <w:r w:rsidR="00360537">
        <w:t>Tuvastamise</w:t>
      </w:r>
      <w:proofErr w:type="spellEnd"/>
      <w:r w:rsidR="00360537">
        <w:t xml:space="preserve"> </w:t>
      </w:r>
      <w:proofErr w:type="spellStart"/>
      <w:r w:rsidR="00360537">
        <w:t>Tarkvara</w:t>
      </w:r>
      <w:proofErr w:type="spellEnd"/>
      <w:r w:rsidR="00360537">
        <w:t xml:space="preserve"> (KRATT)</w:t>
      </w:r>
    </w:p>
    <w:p w:rsidR="001C398D" w:rsidRDefault="001C398D" w:rsidP="001C398D">
      <w:pPr>
        <w:pStyle w:val="Default"/>
      </w:pPr>
      <w:proofErr w:type="spellStart"/>
      <w:r>
        <w:t>Tarkvara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väljastatud</w:t>
      </w:r>
      <w:proofErr w:type="spellEnd"/>
      <w:r>
        <w:t xml:space="preserve"> </w:t>
      </w:r>
      <w:proofErr w:type="spellStart"/>
      <w:r>
        <w:t>tulemus</w:t>
      </w:r>
      <w:proofErr w:type="spellEnd"/>
      <w:r>
        <w:t xml:space="preserve">: </w:t>
      </w:r>
      <w:sdt>
        <w:sdtPr>
          <w:id w:val="693812601"/>
          <w:placeholder>
            <w:docPart w:val="057FA20B9B7E413E96A0D780FF1C3CC1"/>
          </w:placeholder>
          <w:showingPlcHdr/>
          <w:text/>
        </w:sdtPr>
        <w:sdtEndPr/>
        <w:sdtContent>
          <w:r w:rsidR="00EE6261">
            <w:t>_____________________________</w:t>
          </w:r>
        </w:sdtContent>
      </w:sdt>
    </w:p>
    <w:p w:rsidR="001C398D" w:rsidRDefault="001C398D" w:rsidP="00340100">
      <w:pPr>
        <w:pStyle w:val="Default"/>
      </w:pPr>
      <w:proofErr w:type="spellStart"/>
      <w:r>
        <w:t>Ülevaataja</w:t>
      </w:r>
      <w:proofErr w:type="spellEnd"/>
      <w:r>
        <w:t xml:space="preserve">: </w:t>
      </w:r>
      <w:sdt>
        <w:sdtPr>
          <w:id w:val="1742219392"/>
          <w:placeholder>
            <w:docPart w:val="8C00DEFAFBFF495E89D0C20E631EB48F"/>
          </w:placeholder>
          <w:showingPlcHdr/>
          <w:text/>
        </w:sdtPr>
        <w:sdtEndPr/>
        <w:sdtContent>
          <w:r w:rsidR="00EE6261">
            <w:t>_________________________</w:t>
          </w:r>
        </w:sdtContent>
      </w:sdt>
    </w:p>
    <w:p w:rsidR="002665C4" w:rsidRPr="00340100" w:rsidRDefault="001C398D" w:rsidP="00340100">
      <w:pPr>
        <w:pStyle w:val="Default"/>
      </w:pPr>
      <w:proofErr w:type="spellStart"/>
      <w:r>
        <w:t>Ülevaataja</w:t>
      </w:r>
      <w:proofErr w:type="spellEnd"/>
      <w:r>
        <w:t xml:space="preserve"> </w:t>
      </w:r>
      <w:proofErr w:type="spellStart"/>
      <w:r>
        <w:t>kommentaar</w:t>
      </w:r>
      <w:proofErr w:type="spellEnd"/>
      <w:r>
        <w:t xml:space="preserve">: </w:t>
      </w:r>
      <w:sdt>
        <w:sdtPr>
          <w:id w:val="286329518"/>
          <w:placeholder>
            <w:docPart w:val="B397AE01A2824E74A784457F8814F0E6"/>
          </w:placeholder>
          <w:showingPlcHdr/>
        </w:sdtPr>
        <w:sdtEndPr/>
        <w:sdtContent>
          <w:r w:rsidR="00EE6261" w:rsidRPr="00EE6261">
            <w:t>_____________________________________________________________</w:t>
          </w:r>
          <w:r w:rsidR="00EE6261">
            <w:t>__</w:t>
          </w:r>
          <w:r w:rsidR="00EE6261" w:rsidRPr="00EE6261">
            <w:br/>
            <w:t>____________________________________________________________________________________</w:t>
          </w:r>
          <w:r w:rsidR="00EE6261">
            <w:t>__</w:t>
          </w:r>
          <w:r w:rsidR="00EE6261" w:rsidRPr="00EE6261">
            <w:br/>
            <w:t>_____________________________________________________________________________________</w:t>
          </w:r>
          <w:r w:rsidR="00EE6261">
            <w:t>_</w:t>
          </w:r>
        </w:sdtContent>
      </w:sdt>
    </w:p>
    <w:p w:rsidR="00340100" w:rsidRDefault="00340100" w:rsidP="00EE6261">
      <w:proofErr w:type="spellStart"/>
      <w:r w:rsidRPr="00092808">
        <w:rPr>
          <w:sz w:val="22"/>
        </w:rPr>
        <w:t>Registreeritud</w:t>
      </w:r>
      <w:proofErr w:type="spellEnd"/>
      <w:r w:rsidRPr="00092808">
        <w:rPr>
          <w:sz w:val="22"/>
        </w:rPr>
        <w:t xml:space="preserve"> </w:t>
      </w:r>
      <w:proofErr w:type="spellStart"/>
      <w:r w:rsidRPr="00092808">
        <w:rPr>
          <w:sz w:val="22"/>
        </w:rPr>
        <w:t>kaitsmiseks</w:t>
      </w:r>
      <w:proofErr w:type="spellEnd"/>
      <w:r w:rsidRPr="00092808">
        <w:rPr>
          <w:sz w:val="22"/>
        </w:rPr>
        <w:t>:</w:t>
      </w:r>
      <w:r>
        <w:t xml:space="preserve"> </w:t>
      </w:r>
      <w:r w:rsidR="00EE6261" w:rsidRPr="00092808">
        <w:rPr>
          <w:sz w:val="22"/>
        </w:rPr>
        <w:t>______________________________________</w:t>
      </w:r>
    </w:p>
    <w:p w:rsidR="00EE6261" w:rsidRDefault="00EE6261" w:rsidP="00EE6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</w:pPr>
      <w:r>
        <w:tab/>
      </w:r>
      <w:r>
        <w:tab/>
      </w:r>
      <w:r>
        <w:tab/>
      </w:r>
      <w:r>
        <w:tab/>
        <w:t xml:space="preserve">         </w:t>
      </w:r>
      <w:r w:rsidRPr="00EE6261">
        <w:rPr>
          <w:sz w:val="20"/>
        </w:rPr>
        <w:t>(</w:t>
      </w:r>
      <w:proofErr w:type="spellStart"/>
      <w:proofErr w:type="gramStart"/>
      <w:r w:rsidRPr="00EE6261">
        <w:rPr>
          <w:sz w:val="20"/>
        </w:rPr>
        <w:t>üldjuhendaja</w:t>
      </w:r>
      <w:proofErr w:type="spellEnd"/>
      <w:proofErr w:type="gramEnd"/>
      <w:r w:rsidRPr="00EE6261">
        <w:rPr>
          <w:sz w:val="20"/>
        </w:rPr>
        <w:t xml:space="preserve"> </w:t>
      </w:r>
      <w:proofErr w:type="spellStart"/>
      <w:r w:rsidRPr="00EE6261">
        <w:rPr>
          <w:sz w:val="20"/>
        </w:rPr>
        <w:t>allkiri</w:t>
      </w:r>
      <w:proofErr w:type="spellEnd"/>
      <w:r w:rsidRPr="00EE6261">
        <w:rPr>
          <w:sz w:val="20"/>
        </w:rPr>
        <w:t xml:space="preserve">, </w:t>
      </w:r>
      <w:proofErr w:type="spellStart"/>
      <w:r w:rsidRPr="00EE6261">
        <w:rPr>
          <w:sz w:val="20"/>
        </w:rPr>
        <w:t>kuupäev</w:t>
      </w:r>
      <w:proofErr w:type="spellEnd"/>
      <w:r w:rsidRPr="00EE6261">
        <w:rPr>
          <w:sz w:val="20"/>
        </w:rPr>
        <w:t>)</w:t>
      </w:r>
      <w:r>
        <w:rPr>
          <w:sz w:val="20"/>
        </w:rPr>
        <w:tab/>
      </w:r>
    </w:p>
    <w:p w:rsidR="00EE6261" w:rsidRPr="009C13ED" w:rsidRDefault="00EE6261" w:rsidP="00340100">
      <w:pPr>
        <w:pStyle w:val="Default"/>
      </w:pPr>
    </w:p>
    <w:sectPr w:rsidR="00EE6261" w:rsidRPr="009C1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4" w:right="1106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D8" w:rsidRDefault="00FB40D8">
      <w:r>
        <w:separator/>
      </w:r>
    </w:p>
  </w:endnote>
  <w:endnote w:type="continuationSeparator" w:id="0">
    <w:p w:rsidR="00FB40D8" w:rsidRDefault="00FB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8F" w:rsidRDefault="0028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8F" w:rsidRDefault="0028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8F" w:rsidRDefault="0028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D8" w:rsidRDefault="00FB40D8">
      <w:r>
        <w:separator/>
      </w:r>
    </w:p>
  </w:footnote>
  <w:footnote w:type="continuationSeparator" w:id="0">
    <w:p w:rsidR="00FB40D8" w:rsidRDefault="00FB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8F" w:rsidRDefault="00287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37" w:rsidRPr="00360537" w:rsidRDefault="00360537" w:rsidP="00092808">
    <w:pPr>
      <w:pStyle w:val="Heading1"/>
      <w:numPr>
        <w:ilvl w:val="0"/>
        <w:numId w:val="0"/>
      </w:numPr>
      <w:spacing w:before="720" w:after="0"/>
      <w:ind w:left="1134" w:right="737"/>
      <w:jc w:val="left"/>
      <w:rPr>
        <w:sz w:val="24"/>
      </w:rPr>
    </w:pPr>
    <w:r w:rsidRPr="00360537">
      <w:rPr>
        <w:noProof/>
        <w:sz w:val="24"/>
        <w:lang w:val="et-EE" w:eastAsia="et-EE"/>
      </w:rPr>
      <w:drawing>
        <wp:anchor distT="0" distB="0" distL="114300" distR="114300" simplePos="0" relativeHeight="251659264" behindDoc="0" locked="0" layoutInCell="1" allowOverlap="1" wp14:anchorId="77B8D250" wp14:editId="086935E3">
          <wp:simplePos x="0" y="0"/>
          <wp:positionH relativeFrom="column">
            <wp:posOffset>4445</wp:posOffset>
          </wp:positionH>
          <wp:positionV relativeFrom="paragraph">
            <wp:posOffset>-100330</wp:posOffset>
          </wp:positionV>
          <wp:extent cx="609600" cy="8858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537">
      <w:rPr>
        <w:caps/>
        <w:color w:val="808080"/>
        <w:sz w:val="18"/>
      </w:rPr>
      <w:t>Tallinna Tehnikaülikool</w:t>
    </w:r>
    <w:r w:rsidRPr="00360537">
      <w:rPr>
        <w:sz w:val="18"/>
      </w:rPr>
      <w:br/>
    </w:r>
    <w:r w:rsidR="0028788F">
      <w:rPr>
        <w:caps/>
        <w:color w:val="000080"/>
        <w:sz w:val="24"/>
      </w:rPr>
      <w:t>ArvutiSÜSTEEMIDE</w:t>
    </w:r>
    <w:bookmarkStart w:id="0" w:name="_GoBack"/>
    <w:bookmarkEnd w:id="0"/>
    <w:r w:rsidRPr="00360537">
      <w:rPr>
        <w:caps/>
        <w:color w:val="000080"/>
        <w:sz w:val="24"/>
      </w:rPr>
      <w:t xml:space="preserve"> instituut</w:t>
    </w:r>
    <w:r w:rsidRPr="00360537">
      <w:rPr>
        <w:noProof/>
        <w:sz w:val="24"/>
        <w:lang w:val="en-US"/>
      </w:rPr>
      <w:t xml:space="preserve"> </w:t>
    </w:r>
  </w:p>
  <w:p w:rsidR="00112D6B" w:rsidRPr="00360537" w:rsidRDefault="00112D6B" w:rsidP="00092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8F" w:rsidRDefault="00287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EF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B8446B"/>
    <w:multiLevelType w:val="multilevel"/>
    <w:tmpl w:val="C738328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A7E3A"/>
    <w:multiLevelType w:val="hybridMultilevel"/>
    <w:tmpl w:val="B61A9BD0"/>
    <w:lvl w:ilvl="0" w:tplc="E7380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6F687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7C1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AC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E1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4D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63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E1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C8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52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5F1D8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FD0EE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26E7D26"/>
    <w:multiLevelType w:val="multilevel"/>
    <w:tmpl w:val="BDD06884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2003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0557E3"/>
    <w:multiLevelType w:val="hybridMultilevel"/>
    <w:tmpl w:val="E3583ABA"/>
    <w:lvl w:ilvl="0" w:tplc="AC466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60A8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6E8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CE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C2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64A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4F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EA5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629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047C5"/>
    <w:multiLevelType w:val="hybridMultilevel"/>
    <w:tmpl w:val="3AA2D91C"/>
    <w:lvl w:ilvl="0" w:tplc="42701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7A06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A45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82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25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3A4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02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C1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983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2F1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86761C"/>
    <w:multiLevelType w:val="hybridMultilevel"/>
    <w:tmpl w:val="9E780DCC"/>
    <w:lvl w:ilvl="0" w:tplc="1F9E57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1700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44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0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4D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DE0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63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A9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EE9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9526F"/>
    <w:multiLevelType w:val="hybridMultilevel"/>
    <w:tmpl w:val="6200FAEC"/>
    <w:lvl w:ilvl="0" w:tplc="2AE866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95639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66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28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C1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F48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89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82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849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A7AA4"/>
    <w:multiLevelType w:val="hybridMultilevel"/>
    <w:tmpl w:val="2F5C59B8"/>
    <w:lvl w:ilvl="0" w:tplc="6152DF36"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7BC34A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7BA3C2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3A7E490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63A18E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1281BC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AB78AE4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DC6E151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0BC296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459F39F5"/>
    <w:multiLevelType w:val="hybridMultilevel"/>
    <w:tmpl w:val="7CDEF486"/>
    <w:lvl w:ilvl="0" w:tplc="F75E5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7494C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BE5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62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060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A1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6D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23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82B6A"/>
    <w:multiLevelType w:val="singleLevel"/>
    <w:tmpl w:val="9A180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212E3B"/>
    <w:multiLevelType w:val="hybridMultilevel"/>
    <w:tmpl w:val="8378F63A"/>
    <w:lvl w:ilvl="0" w:tplc="79C04C3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38E65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C63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5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A4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624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EA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CB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6ED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C487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B6A448A"/>
    <w:multiLevelType w:val="hybridMultilevel"/>
    <w:tmpl w:val="6BAE712E"/>
    <w:lvl w:ilvl="0" w:tplc="95AA05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396E8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FE7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6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6C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1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A1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16E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E68E0"/>
    <w:multiLevelType w:val="hybridMultilevel"/>
    <w:tmpl w:val="8378F63A"/>
    <w:lvl w:ilvl="0" w:tplc="EB98C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6B0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609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87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E3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723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45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AD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AE7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4754A"/>
    <w:multiLevelType w:val="hybridMultilevel"/>
    <w:tmpl w:val="B92A1A3C"/>
    <w:lvl w:ilvl="0" w:tplc="49C0CF4E">
      <w:start w:val="1"/>
      <w:numFmt w:val="bullet"/>
      <w:pStyle w:val="ksimused"/>
      <w:lvlText w:val=""/>
      <w:lvlJc w:val="left"/>
      <w:pPr>
        <w:tabs>
          <w:tab w:val="num" w:pos="717"/>
        </w:tabs>
        <w:ind w:left="717" w:hanging="360"/>
      </w:pPr>
      <w:rPr>
        <w:rFonts w:ascii="Wingdings 2" w:hAnsi="Wingdings 2" w:hint="default"/>
        <w:b/>
        <w:i w:val="0"/>
        <w:color w:val="000000"/>
        <w:sz w:val="24"/>
      </w:rPr>
    </w:lvl>
    <w:lvl w:ilvl="1" w:tplc="70B2E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A0D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42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3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44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B45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35675"/>
    <w:multiLevelType w:val="hybridMultilevel"/>
    <w:tmpl w:val="B92A1A3C"/>
    <w:lvl w:ilvl="0" w:tplc="4EBE2BBC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3926C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89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1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AD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46B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C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ED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8E7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7"/>
  </w:num>
  <w:num w:numId="5">
    <w:abstractNumId w:val="15"/>
  </w:num>
  <w:num w:numId="6">
    <w:abstractNumId w:val="18"/>
  </w:num>
  <w:num w:numId="7">
    <w:abstractNumId w:val="7"/>
  </w:num>
  <w:num w:numId="8">
    <w:abstractNumId w:val="8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9"/>
  </w:num>
  <w:num w:numId="18">
    <w:abstractNumId w:val="19"/>
  </w:num>
  <w:num w:numId="19">
    <w:abstractNumId w:val="2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05"/>
    <w:rsid w:val="000164FE"/>
    <w:rsid w:val="00092808"/>
    <w:rsid w:val="00112D6B"/>
    <w:rsid w:val="001160A3"/>
    <w:rsid w:val="0012614F"/>
    <w:rsid w:val="00131B05"/>
    <w:rsid w:val="001C398D"/>
    <w:rsid w:val="002665C4"/>
    <w:rsid w:val="0028788F"/>
    <w:rsid w:val="00340100"/>
    <w:rsid w:val="003542EA"/>
    <w:rsid w:val="00360537"/>
    <w:rsid w:val="004A2C66"/>
    <w:rsid w:val="005033A2"/>
    <w:rsid w:val="00520537"/>
    <w:rsid w:val="005A2215"/>
    <w:rsid w:val="0065408F"/>
    <w:rsid w:val="0070440D"/>
    <w:rsid w:val="00941CB7"/>
    <w:rsid w:val="009C13ED"/>
    <w:rsid w:val="00BC454A"/>
    <w:rsid w:val="00EB0250"/>
    <w:rsid w:val="00EE6261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,"/>
  <w:listSeparator w:val=";"/>
  <w14:docId w14:val="5FD851C5"/>
  <w15:docId w15:val="{6A24C95B-97DD-49A1-8092-6A8FA303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60537"/>
    <w:pPr>
      <w:keepNext/>
      <w:numPr>
        <w:numId w:val="1"/>
      </w:numPr>
      <w:spacing w:before="120" w:after="480"/>
      <w:ind w:left="431" w:hanging="431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Sissejuhatus">
    <w:name w:val="Sissejuhatus"/>
    <w:basedOn w:val="Heading1"/>
    <w:pPr>
      <w:numPr>
        <w:numId w:val="0"/>
      </w:numPr>
    </w:pPr>
    <w:rPr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  <w:sz w:val="22"/>
    </w:rPr>
  </w:style>
  <w:style w:type="paragraph" w:customStyle="1" w:styleId="ksimused">
    <w:name w:val="küsimused"/>
    <w:basedOn w:val="Normal"/>
    <w:pPr>
      <w:numPr>
        <w:numId w:val="18"/>
      </w:numPr>
    </w:pPr>
  </w:style>
  <w:style w:type="paragraph" w:styleId="BodyText">
    <w:name w:val="Body Text"/>
    <w:basedOn w:val="Normal"/>
    <w:semiHidden/>
    <w:rPr>
      <w:lang w:val="et-EE"/>
    </w:rPr>
  </w:style>
  <w:style w:type="paragraph" w:styleId="BodyText2">
    <w:name w:val="Body Text 2"/>
    <w:basedOn w:val="Normal"/>
    <w:semiHidden/>
    <w:pPr>
      <w:jc w:val="both"/>
    </w:pPr>
    <w:rPr>
      <w:lang w:val="et-EE"/>
    </w:rPr>
  </w:style>
  <w:style w:type="character" w:styleId="Hyperlink">
    <w:name w:val="Hyperlink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542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EA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basedOn w:val="Normal"/>
    <w:link w:val="DefaultChar"/>
    <w:qFormat/>
    <w:rsid w:val="00360537"/>
    <w:pPr>
      <w:tabs>
        <w:tab w:val="left" w:pos="6379"/>
      </w:tabs>
      <w:spacing w:after="240"/>
    </w:pPr>
    <w:rPr>
      <w:sz w:val="22"/>
    </w:rPr>
  </w:style>
  <w:style w:type="character" w:customStyle="1" w:styleId="DefaultChar">
    <w:name w:val="Default Char"/>
    <w:basedOn w:val="DefaultParagraphFont"/>
    <w:link w:val="Default"/>
    <w:rsid w:val="00360537"/>
    <w:rPr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is\AppData\Local\Temp\plagiaadikontrolli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1678439CCD415399C6726004C5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B0AD-9221-4D1A-AD2B-9B80A95D467E}"/>
      </w:docPartPr>
      <w:docPartBody>
        <w:p w:rsidR="00D334C1" w:rsidRDefault="007F5501">
          <w:pPr>
            <w:pStyle w:val="171678439CCD415399C6726004C552DF"/>
          </w:pPr>
          <w:r>
            <w:softHyphen/>
            <w:t>_______________________________________</w:t>
          </w:r>
        </w:p>
      </w:docPartBody>
    </w:docPart>
    <w:docPart>
      <w:docPartPr>
        <w:name w:val="3ECB46D62ECA412292E1FC3CC853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CB0B-3279-431D-8460-B350FA8F62D1}"/>
      </w:docPartPr>
      <w:docPartBody>
        <w:p w:rsidR="00D334C1" w:rsidRDefault="007F5501">
          <w:pPr>
            <w:pStyle w:val="3ECB46D62ECA412292E1FC3CC8539A39"/>
          </w:pPr>
          <w:r>
            <w:t>_________</w:t>
          </w:r>
        </w:p>
      </w:docPartBody>
    </w:docPart>
    <w:docPart>
      <w:docPartPr>
        <w:name w:val="3DA9950E5F8D4B5FBA9AE9C00928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0413-C23E-4A88-87BD-2E150DF4FD46}"/>
      </w:docPartPr>
      <w:docPartBody>
        <w:p w:rsidR="00D334C1" w:rsidRDefault="007F5501">
          <w:pPr>
            <w:pStyle w:val="3DA9950E5F8D4B5FBA9AE9C00928F5CF"/>
          </w:pPr>
          <w:r>
            <w:t>_______________________________________________________________________</w:t>
          </w:r>
        </w:p>
      </w:docPartBody>
    </w:docPart>
    <w:docPart>
      <w:docPartPr>
        <w:name w:val="6501539815F5467DB584746D90FD3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EE28-9BBB-4ADC-8563-2BA53E3942E5}"/>
      </w:docPartPr>
      <w:docPartBody>
        <w:p w:rsidR="00D334C1" w:rsidRDefault="007F5501">
          <w:pPr>
            <w:pStyle w:val="6501539815F5467DB584746D90FD365E"/>
          </w:pPr>
          <w:r w:rsidRPr="00092808">
            <w:t>__________________________________________________</w:t>
          </w:r>
        </w:p>
      </w:docPartBody>
    </w:docPart>
    <w:docPart>
      <w:docPartPr>
        <w:name w:val="1AFA2FBD9D424A6EB417FB02A500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9CC5-D7D0-4CE9-B8BD-ED499B3AC9A7}"/>
      </w:docPartPr>
      <w:docPartBody>
        <w:p w:rsidR="00D334C1" w:rsidRDefault="007F5501">
          <w:pPr>
            <w:pStyle w:val="1AFA2FBD9D424A6EB417FB02A500A0A6"/>
          </w:pPr>
          <w:r>
            <w:t>__________________________________________________</w:t>
          </w:r>
        </w:p>
      </w:docPartBody>
    </w:docPart>
    <w:docPart>
      <w:docPartPr>
        <w:name w:val="3B1C918435254940B46FE71573B2A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48522-A6A3-478D-A32B-B4E10CC8F7A1}"/>
      </w:docPartPr>
      <w:docPartBody>
        <w:p w:rsidR="00D334C1" w:rsidRDefault="007F5501">
          <w:pPr>
            <w:pStyle w:val="3B1C918435254940B46FE71573B2AF7C"/>
          </w:pPr>
          <w:r>
            <w:t>“____” ______________</w:t>
          </w:r>
        </w:p>
      </w:docPartBody>
    </w:docPart>
    <w:docPart>
      <w:docPartPr>
        <w:name w:val="82DB6BCFB2104DF8933B4D51E68F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C6A3-AFE1-4DA0-90C2-85D3C734284E}"/>
      </w:docPartPr>
      <w:docPartBody>
        <w:p w:rsidR="00D334C1" w:rsidRDefault="007F5501">
          <w:pPr>
            <w:pStyle w:val="82DB6BCFB2104DF8933B4D51E68FD34C"/>
          </w:pPr>
          <w:r>
            <w:t>“___” _________________</w:t>
          </w:r>
        </w:p>
      </w:docPartBody>
    </w:docPart>
    <w:docPart>
      <w:docPartPr>
        <w:name w:val="057FA20B9B7E413E96A0D780FF1C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6240-D079-4E20-9AD5-4C5E8FE7DCB7}"/>
      </w:docPartPr>
      <w:docPartBody>
        <w:p w:rsidR="00D334C1" w:rsidRDefault="007F5501">
          <w:pPr>
            <w:pStyle w:val="057FA20B9B7E413E96A0D780FF1C3CC1"/>
          </w:pPr>
          <w:r>
            <w:t>_____________________________</w:t>
          </w:r>
        </w:p>
      </w:docPartBody>
    </w:docPart>
    <w:docPart>
      <w:docPartPr>
        <w:name w:val="8C00DEFAFBFF495E89D0C20E631EB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5F21-A745-44D8-BE99-19F2771E589B}"/>
      </w:docPartPr>
      <w:docPartBody>
        <w:p w:rsidR="00D334C1" w:rsidRDefault="007F5501">
          <w:pPr>
            <w:pStyle w:val="8C00DEFAFBFF495E89D0C20E631EB48F"/>
          </w:pPr>
          <w:r>
            <w:t>_________________________</w:t>
          </w:r>
        </w:p>
      </w:docPartBody>
    </w:docPart>
    <w:docPart>
      <w:docPartPr>
        <w:name w:val="B397AE01A2824E74A784457F8814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FFBC-1A47-48F8-98B4-29EED144F184}"/>
      </w:docPartPr>
      <w:docPartBody>
        <w:p w:rsidR="00D334C1" w:rsidRDefault="007F5501">
          <w:pPr>
            <w:pStyle w:val="B397AE01A2824E74A784457F8814F0E6"/>
          </w:pPr>
          <w:r w:rsidRPr="00EE6261">
            <w:t>_____________________________________________________________</w:t>
          </w:r>
          <w:r>
            <w:t>__</w:t>
          </w:r>
          <w:r w:rsidRPr="00EE6261">
            <w:br/>
            <w:t>____________________________________________________________________________________</w:t>
          </w:r>
          <w:r>
            <w:t>__</w:t>
          </w:r>
          <w:r w:rsidRPr="00EE6261">
            <w:br/>
            <w:t>_____________________________________________________________________________________</w:t>
          </w:r>
          <w: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1"/>
    <w:rsid w:val="007F5501"/>
    <w:rsid w:val="00D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1678439CCD415399C6726004C552DF">
    <w:name w:val="171678439CCD415399C6726004C552DF"/>
  </w:style>
  <w:style w:type="paragraph" w:customStyle="1" w:styleId="3ECB46D62ECA412292E1FC3CC8539A39">
    <w:name w:val="3ECB46D62ECA412292E1FC3CC8539A39"/>
  </w:style>
  <w:style w:type="paragraph" w:customStyle="1" w:styleId="3DA9950E5F8D4B5FBA9AE9C00928F5CF">
    <w:name w:val="3DA9950E5F8D4B5FBA9AE9C00928F5CF"/>
  </w:style>
  <w:style w:type="paragraph" w:customStyle="1" w:styleId="6501539815F5467DB584746D90FD365E">
    <w:name w:val="6501539815F5467DB584746D90FD365E"/>
  </w:style>
  <w:style w:type="paragraph" w:customStyle="1" w:styleId="1AFA2FBD9D424A6EB417FB02A500A0A6">
    <w:name w:val="1AFA2FBD9D424A6EB417FB02A500A0A6"/>
  </w:style>
  <w:style w:type="paragraph" w:customStyle="1" w:styleId="3B1C918435254940B46FE71573B2AF7C">
    <w:name w:val="3B1C918435254940B46FE71573B2AF7C"/>
  </w:style>
  <w:style w:type="paragraph" w:customStyle="1" w:styleId="82DB6BCFB2104DF8933B4D51E68FD34C">
    <w:name w:val="82DB6BCFB2104DF8933B4D51E68FD34C"/>
  </w:style>
  <w:style w:type="paragraph" w:customStyle="1" w:styleId="057FA20B9B7E413E96A0D780FF1C3CC1">
    <w:name w:val="057FA20B9B7E413E96A0D780FF1C3CC1"/>
  </w:style>
  <w:style w:type="paragraph" w:customStyle="1" w:styleId="8C00DEFAFBFF495E89D0C20E631EB48F">
    <w:name w:val="8C00DEFAFBFF495E89D0C20E631EB48F"/>
  </w:style>
  <w:style w:type="paragraph" w:customStyle="1" w:styleId="B397AE01A2824E74A784457F8814F0E6">
    <w:name w:val="B397AE01A2824E74A784457F8814F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plagiaadikontrolli_template.dotx</Template>
  <TotalTime>2</TotalTime>
  <Pages>1</Pages>
  <Words>155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Veebilehe loomine</vt:lpstr>
    </vt:vector>
  </TitlesOfParts>
  <Company>Tallinn University of Technology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Veebilehe loomine</dc:title>
  <dc:creator>Vladimir Viies</dc:creator>
  <cp:lastModifiedBy>Vladimir Viies</cp:lastModifiedBy>
  <cp:revision>2</cp:revision>
  <cp:lastPrinted>2014-05-27T09:29:00Z</cp:lastPrinted>
  <dcterms:created xsi:type="dcterms:W3CDTF">2014-05-27T10:33:00Z</dcterms:created>
  <dcterms:modified xsi:type="dcterms:W3CDTF">2024-02-11T15:21:00Z</dcterms:modified>
</cp:coreProperties>
</file>